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41" w:rsidRPr="00B42341" w:rsidRDefault="00B42341" w:rsidP="00B42341">
      <w:pPr>
        <w:spacing w:before="240"/>
        <w:ind w:left="5670"/>
        <w:jc w:val="right"/>
        <w:rPr>
          <w:rFonts w:cstheme="minorHAnsi"/>
        </w:rPr>
      </w:pPr>
      <w:r>
        <w:rPr>
          <w:rFonts w:cstheme="minorHAnsi"/>
        </w:rPr>
        <w:t xml:space="preserve">Al </w:t>
      </w:r>
      <w:r w:rsidRPr="00B42341">
        <w:rPr>
          <w:rFonts w:cstheme="minorHAnsi"/>
        </w:rPr>
        <w:t>Dirigente Scolastico</w:t>
      </w:r>
    </w:p>
    <w:p w:rsidR="00B42341" w:rsidRPr="00B42341" w:rsidRDefault="00B42341" w:rsidP="00B42341">
      <w:pPr>
        <w:spacing w:before="240"/>
        <w:ind w:left="-142"/>
        <w:rPr>
          <w:rFonts w:cstheme="minorHAnsi"/>
        </w:rPr>
      </w:pPr>
    </w:p>
    <w:p w:rsidR="00B42341" w:rsidRPr="00B42341" w:rsidRDefault="00B42341" w:rsidP="00B42341">
      <w:pPr>
        <w:spacing w:before="240"/>
        <w:ind w:left="-142"/>
        <w:rPr>
          <w:rFonts w:cstheme="minorHAnsi"/>
        </w:rPr>
      </w:pPr>
      <w:r w:rsidRPr="00B42341">
        <w:rPr>
          <w:rFonts w:cstheme="minorHAnsi"/>
        </w:rPr>
        <w:t xml:space="preserve">OGGETTO: </w:t>
      </w:r>
      <w:r w:rsidRPr="00B42341">
        <w:rPr>
          <w:rFonts w:cstheme="minorHAnsi"/>
          <w:b/>
        </w:rPr>
        <w:t>Ritiro dalla scuola</w:t>
      </w:r>
      <w:r w:rsidRPr="00B42341">
        <w:rPr>
          <w:rFonts w:cstheme="minorHAnsi"/>
        </w:rPr>
        <w:t xml:space="preserve"> </w:t>
      </w:r>
    </w:p>
    <w:p w:rsidR="00B42341" w:rsidRPr="00B42341" w:rsidRDefault="00B42341" w:rsidP="00B42341">
      <w:pPr>
        <w:spacing w:before="240"/>
        <w:rPr>
          <w:rFonts w:cstheme="minorHAnsi"/>
        </w:rPr>
      </w:pPr>
    </w:p>
    <w:p w:rsidR="00B42341" w:rsidRPr="00B42341" w:rsidRDefault="00B42341" w:rsidP="00B42341">
      <w:pPr>
        <w:spacing w:before="240"/>
        <w:ind w:left="-142"/>
        <w:rPr>
          <w:rFonts w:cstheme="minorHAnsi"/>
        </w:rPr>
      </w:pPr>
      <w:r w:rsidRPr="00B42341">
        <w:rPr>
          <w:rFonts w:cstheme="minorHAnsi"/>
        </w:rPr>
        <w:t>Il sottoscritto _____________________________________________ nato a __________________________ il _______________, residente a ________________________ in ___________________________________</w:t>
      </w:r>
    </w:p>
    <w:p w:rsidR="00B42341" w:rsidRPr="00B42341" w:rsidRDefault="00B42341" w:rsidP="00B42341">
      <w:pPr>
        <w:spacing w:before="240"/>
        <w:ind w:left="-142"/>
        <w:rPr>
          <w:rFonts w:cstheme="minorHAnsi"/>
        </w:rPr>
      </w:pPr>
      <w:r w:rsidRPr="00B42341">
        <w:rPr>
          <w:rFonts w:cstheme="minorHAnsi"/>
        </w:rPr>
        <w:t>e la sottoscritta _____________________________________________ nata a _________________________ il _______________, residente a ________________________ in ___________________________________</w:t>
      </w:r>
    </w:p>
    <w:p w:rsidR="00B42341" w:rsidRPr="00B42341" w:rsidRDefault="00B42341" w:rsidP="00B42341">
      <w:pPr>
        <w:spacing w:before="240"/>
        <w:ind w:left="-142"/>
        <w:rPr>
          <w:rFonts w:cstheme="minorHAnsi"/>
        </w:rPr>
      </w:pPr>
      <w:r w:rsidRPr="00B42341">
        <w:rPr>
          <w:rFonts w:cstheme="minorHAnsi"/>
        </w:rPr>
        <w:t xml:space="preserve">in qualità di genitori/tutori di ________________________________ iscritto nel corrente anno scolastico alla classe ________________ della scuola ________________________ di codesto Istituto </w:t>
      </w:r>
    </w:p>
    <w:p w:rsidR="00B42341" w:rsidRPr="00B42341" w:rsidRDefault="00B42341" w:rsidP="00B42341">
      <w:pPr>
        <w:spacing w:before="240"/>
        <w:ind w:left="-142"/>
        <w:jc w:val="center"/>
        <w:rPr>
          <w:rFonts w:cstheme="minorHAnsi"/>
        </w:rPr>
      </w:pPr>
      <w:r w:rsidRPr="00B42341">
        <w:rPr>
          <w:rFonts w:cstheme="minorHAnsi"/>
        </w:rPr>
        <w:t>COMUNICANO</w:t>
      </w:r>
    </w:p>
    <w:p w:rsidR="00B42341" w:rsidRPr="00B42341" w:rsidRDefault="00B42341" w:rsidP="00B42341">
      <w:pPr>
        <w:spacing w:before="240"/>
        <w:ind w:left="-142"/>
        <w:rPr>
          <w:rFonts w:cstheme="minorHAnsi"/>
        </w:rPr>
      </w:pPr>
      <w:r w:rsidRPr="00B42341">
        <w:rPr>
          <w:rFonts w:cstheme="minorHAnsi"/>
        </w:rPr>
        <w:t xml:space="preserve">di ritirare il/la proprio/a figlio/a dalla frequenza di questa scuola in data odierna perché intendono assolvere all'obbligo di istruzione mediante l'istruzione parentale, avvalendosi dell'art. 30 della Costituzione e norme derivate. </w:t>
      </w:r>
    </w:p>
    <w:p w:rsidR="00B42341" w:rsidRPr="00B42341" w:rsidRDefault="00B42341" w:rsidP="00B42341">
      <w:pPr>
        <w:spacing w:before="240"/>
        <w:ind w:left="-142"/>
        <w:rPr>
          <w:rFonts w:cstheme="minorHAnsi"/>
        </w:rPr>
      </w:pPr>
      <w:r w:rsidRPr="00B42341">
        <w:rPr>
          <w:rFonts w:cstheme="minorHAnsi"/>
        </w:rPr>
        <w:t xml:space="preserve">La relativa dichiarazione di istruzione parentale è stata inviata al Dirigente del territorio di residenza, prof. ____________________________ dell’Istituto ___________________________________, come </w:t>
      </w:r>
      <w:proofErr w:type="gramStart"/>
      <w:r w:rsidRPr="00B42341">
        <w:rPr>
          <w:rFonts w:cstheme="minorHAnsi"/>
        </w:rPr>
        <w:t>disposto  dall’art.</w:t>
      </w:r>
      <w:proofErr w:type="gramEnd"/>
      <w:r w:rsidRPr="00B42341">
        <w:rPr>
          <w:rFonts w:cstheme="minorHAnsi"/>
        </w:rPr>
        <w:t xml:space="preserve"> 23 del D. </w:t>
      </w:r>
      <w:proofErr w:type="spellStart"/>
      <w:r w:rsidRPr="00B42341">
        <w:rPr>
          <w:rFonts w:cstheme="minorHAnsi"/>
        </w:rPr>
        <w:t>Lgs</w:t>
      </w:r>
      <w:proofErr w:type="spellEnd"/>
      <w:r w:rsidRPr="00B42341">
        <w:rPr>
          <w:rFonts w:cstheme="minorHAnsi"/>
        </w:rPr>
        <w:t xml:space="preserve">. 62/2017. </w:t>
      </w:r>
    </w:p>
    <w:p w:rsidR="00B42341" w:rsidRPr="00B42341" w:rsidRDefault="00B42341" w:rsidP="00B42341">
      <w:pPr>
        <w:spacing w:before="240"/>
        <w:ind w:left="-142"/>
        <w:rPr>
          <w:rFonts w:cstheme="minorHAnsi"/>
        </w:rPr>
      </w:pPr>
      <w:r w:rsidRPr="00B42341">
        <w:rPr>
          <w:rFonts w:cstheme="minorHAnsi"/>
        </w:rPr>
        <w:t xml:space="preserve">I sottoscritti sono consapevoli del fatto che, a partire dalla data odierna, il/la proprio/a figlio/a perde la qualità di alunno/a di codesto istituto. </w:t>
      </w:r>
    </w:p>
    <w:p w:rsidR="00B42341" w:rsidRPr="00B42341" w:rsidRDefault="00B42341" w:rsidP="00B42341">
      <w:pPr>
        <w:spacing w:before="240"/>
        <w:ind w:left="-142"/>
        <w:rPr>
          <w:rFonts w:cstheme="minorHAnsi"/>
        </w:rPr>
      </w:pPr>
      <w:r w:rsidRPr="00B42341">
        <w:rPr>
          <w:rFonts w:cstheme="minorHAnsi"/>
        </w:rPr>
        <w:t>Si attende conferma, nei termini di legge, dell’avvenuta cancellazione del nominativo dai registri scolastici e dell’annullamento di una sua qualsiasi associazione con il codice meccanografico del Suo Istituto, all’indirizzo email _________________________.</w:t>
      </w:r>
    </w:p>
    <w:p w:rsidR="00B42341" w:rsidRPr="00B42341" w:rsidRDefault="00B42341" w:rsidP="00B42341">
      <w:pPr>
        <w:spacing w:before="240"/>
        <w:ind w:left="-142"/>
        <w:rPr>
          <w:rFonts w:cstheme="minorHAnsi"/>
        </w:rPr>
      </w:pPr>
      <w:r w:rsidRPr="00B42341">
        <w:rPr>
          <w:rFonts w:cstheme="minorHAnsi"/>
        </w:rPr>
        <w:t>Cordiali saluti.</w:t>
      </w:r>
    </w:p>
    <w:p w:rsidR="00B42341" w:rsidRPr="00B42341" w:rsidRDefault="00B42341" w:rsidP="00B42341">
      <w:pPr>
        <w:spacing w:before="240"/>
        <w:ind w:left="-142"/>
        <w:rPr>
          <w:rFonts w:cstheme="minorHAnsi"/>
        </w:rPr>
      </w:pPr>
      <w:r w:rsidRPr="00B42341">
        <w:rPr>
          <w:rFonts w:cstheme="minorHAnsi"/>
        </w:rPr>
        <w:t>Luogo e data _______________</w:t>
      </w:r>
    </w:p>
    <w:p w:rsidR="00B42341" w:rsidRPr="00B42341" w:rsidRDefault="00B42341" w:rsidP="00B42341">
      <w:pPr>
        <w:spacing w:before="240"/>
        <w:ind w:left="5529"/>
        <w:rPr>
          <w:rFonts w:cstheme="minorHAnsi"/>
        </w:rPr>
      </w:pPr>
      <w:r w:rsidRPr="00B42341">
        <w:rPr>
          <w:rFonts w:cstheme="minorHAnsi"/>
        </w:rPr>
        <w:t>Firma del padre</w:t>
      </w:r>
      <w:bookmarkStart w:id="0" w:name="_GoBack"/>
      <w:bookmarkEnd w:id="0"/>
      <w:r w:rsidRPr="00B42341">
        <w:rPr>
          <w:rFonts w:cstheme="minorHAnsi"/>
        </w:rPr>
        <w:t xml:space="preserve"> </w:t>
      </w:r>
      <w:r>
        <w:rPr>
          <w:rFonts w:cstheme="minorHAnsi"/>
        </w:rPr>
        <w:t>___</w:t>
      </w:r>
      <w:r w:rsidRPr="00B42341">
        <w:rPr>
          <w:rFonts w:cstheme="minorHAnsi"/>
        </w:rPr>
        <w:t xml:space="preserve">_____________________ </w:t>
      </w:r>
    </w:p>
    <w:p w:rsidR="005040E7" w:rsidRPr="00B42341" w:rsidRDefault="00B42341" w:rsidP="00B42341">
      <w:pPr>
        <w:spacing w:before="240"/>
        <w:ind w:left="5529"/>
        <w:rPr>
          <w:rFonts w:cstheme="minorHAnsi"/>
        </w:rPr>
      </w:pPr>
      <w:r w:rsidRPr="00B42341">
        <w:rPr>
          <w:rFonts w:cstheme="minorHAnsi"/>
        </w:rPr>
        <w:t xml:space="preserve">Firma della madre ____________________ </w:t>
      </w:r>
    </w:p>
    <w:p w:rsidR="00DB6849" w:rsidRPr="00B42341" w:rsidRDefault="00BC73AA" w:rsidP="005040E7">
      <w:pPr>
        <w:adjustRightInd w:val="0"/>
        <w:jc w:val="both"/>
        <w:rPr>
          <w:rFonts w:cstheme="minorHAnsi"/>
          <w:color w:val="000000"/>
        </w:rPr>
      </w:pPr>
      <w:r w:rsidRPr="00B42341">
        <w:rPr>
          <w:rFonts w:cstheme="minorHAnsi"/>
          <w:color w:val="000000"/>
        </w:rPr>
        <w:t xml:space="preserve"> </w:t>
      </w:r>
    </w:p>
    <w:sectPr w:rsidR="00DB6849" w:rsidRPr="00B42341" w:rsidSect="00B42341">
      <w:headerReference w:type="default" r:id="rId7"/>
      <w:footerReference w:type="default" r:id="rId8"/>
      <w:pgSz w:w="11900" w:h="16840"/>
      <w:pgMar w:top="2931" w:right="560" w:bottom="1317" w:left="1134" w:header="247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DCB" w:rsidRDefault="00332DCB" w:rsidP="00DB6849">
      <w:r>
        <w:separator/>
      </w:r>
    </w:p>
  </w:endnote>
  <w:endnote w:type="continuationSeparator" w:id="0">
    <w:p w:rsidR="00332DCB" w:rsidRDefault="00332DCB" w:rsidP="00DB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49" w:rsidRDefault="00DB6849" w:rsidP="00B42341">
    <w:pPr>
      <w:pStyle w:val="Pidipagina"/>
      <w:ind w:left="-851"/>
    </w:pPr>
    <w:r>
      <w:rPr>
        <w:noProof/>
      </w:rPr>
      <w:drawing>
        <wp:inline distT="0" distB="0" distL="0" distR="0">
          <wp:extent cx="7273089" cy="51559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5690" cy="524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DCB" w:rsidRDefault="00332DCB" w:rsidP="00DB6849">
      <w:r>
        <w:separator/>
      </w:r>
    </w:p>
  </w:footnote>
  <w:footnote w:type="continuationSeparator" w:id="0">
    <w:p w:rsidR="00332DCB" w:rsidRDefault="00332DCB" w:rsidP="00DB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49" w:rsidRPr="00DB6849" w:rsidRDefault="00D24AD2" w:rsidP="00657F2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-606682</wp:posOffset>
          </wp:positionH>
          <wp:positionV relativeFrom="margin">
            <wp:posOffset>-1760238</wp:posOffset>
          </wp:positionV>
          <wp:extent cx="7380605" cy="15748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05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AFA"/>
    <w:multiLevelType w:val="hybridMultilevel"/>
    <w:tmpl w:val="412E0DA2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3728468F"/>
    <w:multiLevelType w:val="hybridMultilevel"/>
    <w:tmpl w:val="2E6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20CBE"/>
    <w:multiLevelType w:val="hybridMultilevel"/>
    <w:tmpl w:val="1E40C13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E03517C"/>
    <w:multiLevelType w:val="hybridMultilevel"/>
    <w:tmpl w:val="6456A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62D"/>
    <w:multiLevelType w:val="hybridMultilevel"/>
    <w:tmpl w:val="4508C6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30F37"/>
    <w:multiLevelType w:val="hybridMultilevel"/>
    <w:tmpl w:val="0950965C"/>
    <w:lvl w:ilvl="0" w:tplc="5F42E4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9B252A"/>
    <w:multiLevelType w:val="hybridMultilevel"/>
    <w:tmpl w:val="FE7A4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41"/>
    <w:rsid w:val="00092D44"/>
    <w:rsid w:val="000B0DC0"/>
    <w:rsid w:val="000F4CE5"/>
    <w:rsid w:val="00114122"/>
    <w:rsid w:val="00247320"/>
    <w:rsid w:val="00332DCB"/>
    <w:rsid w:val="005040E7"/>
    <w:rsid w:val="00641816"/>
    <w:rsid w:val="00657F28"/>
    <w:rsid w:val="0068615C"/>
    <w:rsid w:val="00702042"/>
    <w:rsid w:val="00785AA3"/>
    <w:rsid w:val="00825B95"/>
    <w:rsid w:val="009917A4"/>
    <w:rsid w:val="00B42341"/>
    <w:rsid w:val="00B96941"/>
    <w:rsid w:val="00BC73AA"/>
    <w:rsid w:val="00CE0552"/>
    <w:rsid w:val="00CF3EDF"/>
    <w:rsid w:val="00D24AD2"/>
    <w:rsid w:val="00D52FB7"/>
    <w:rsid w:val="00DB6849"/>
    <w:rsid w:val="00F128C8"/>
    <w:rsid w:val="00F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27F22"/>
  <w14:defaultImageDpi w14:val="32767"/>
  <w15:chartTrackingRefBased/>
  <w15:docId w15:val="{5A74DEFD-A5A7-7343-B11A-CF9E0AE1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42341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02042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rsid w:val="00702042"/>
    <w:pPr>
      <w:widowControl w:val="0"/>
      <w:autoSpaceDE w:val="0"/>
      <w:autoSpaceDN w:val="0"/>
      <w:spacing w:before="1" w:after="0" w:line="240" w:lineRule="auto"/>
      <w:ind w:left="10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849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849"/>
  </w:style>
  <w:style w:type="paragraph" w:styleId="Pidipagina">
    <w:name w:val="footer"/>
    <w:basedOn w:val="Normale"/>
    <w:link w:val="PidipaginaCarattere"/>
    <w:uiPriority w:val="99"/>
    <w:unhideWhenUsed/>
    <w:rsid w:val="00DB6849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849"/>
  </w:style>
  <w:style w:type="character" w:customStyle="1" w:styleId="Titolo1Carattere">
    <w:name w:val="Titolo 1 Carattere"/>
    <w:basedOn w:val="Carpredefinitoparagrafo"/>
    <w:link w:val="Titolo1"/>
    <w:uiPriority w:val="9"/>
    <w:rsid w:val="00702042"/>
    <w:rPr>
      <w:rFonts w:ascii="Calibri" w:eastAsia="Calibri" w:hAnsi="Calibri" w:cs="Calibri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2042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020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2042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702042"/>
    <w:pPr>
      <w:widowControl w:val="0"/>
      <w:autoSpaceDE w:val="0"/>
      <w:autoSpaceDN w:val="0"/>
      <w:spacing w:before="116"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702042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04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042"/>
    <w:rPr>
      <w:rFonts w:ascii="Times New Roman" w:eastAsia="Calibri" w:hAnsi="Times New Roman" w:cs="Times New Roman"/>
      <w:sz w:val="18"/>
      <w:szCs w:val="18"/>
    </w:rPr>
  </w:style>
  <w:style w:type="paragraph" w:customStyle="1" w:styleId="Default">
    <w:name w:val="Default"/>
    <w:rsid w:val="00BC73A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BC73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Normale1">
    <w:name w:val="Normale1"/>
    <w:rsid w:val="005040E7"/>
    <w:pPr>
      <w:spacing w:line="276" w:lineRule="auto"/>
    </w:pPr>
    <w:rPr>
      <w:rFonts w:ascii="Arial" w:eastAsia="Arial" w:hAnsi="Arial" w:cs="Arial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cafurlotti/Library/Group%20Containers/UBF8T346G9.Office/User%20Content.localized/Templates.localized/Modello%20carta%20intestata%20Istitut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Istituto .dotx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realessandro@hotmail.com</dc:creator>
  <cp:keywords/>
  <dc:description/>
  <cp:lastModifiedBy>realessandro@hotmail.com</cp:lastModifiedBy>
  <cp:revision>1</cp:revision>
  <cp:lastPrinted>2023-03-08T19:14:00Z</cp:lastPrinted>
  <dcterms:created xsi:type="dcterms:W3CDTF">2024-01-25T08:43:00Z</dcterms:created>
  <dcterms:modified xsi:type="dcterms:W3CDTF">2024-01-25T08:45:00Z</dcterms:modified>
</cp:coreProperties>
</file>