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B21" w:rsidRPr="00C91B21" w:rsidRDefault="00C91B21" w:rsidP="00C91B21">
      <w:pPr>
        <w:pStyle w:val="Titolo21"/>
        <w:numPr>
          <w:ilvl w:val="1"/>
          <w:numId w:val="8"/>
        </w:numPr>
        <w:jc w:val="right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C91B21">
        <w:rPr>
          <w:rFonts w:asciiTheme="minorHAnsi" w:hAnsiTheme="minorHAnsi" w:cstheme="minorHAnsi"/>
          <w:b w:val="0"/>
          <w:color w:val="000000"/>
          <w:sz w:val="22"/>
          <w:szCs w:val="22"/>
        </w:rPr>
        <w:t>Alla cortese attenzione del</w:t>
      </w:r>
    </w:p>
    <w:p w:rsidR="00C91B21" w:rsidRPr="00C91B21" w:rsidRDefault="00C91B21" w:rsidP="00C91B21">
      <w:pPr>
        <w:pStyle w:val="Titolo21"/>
        <w:numPr>
          <w:ilvl w:val="1"/>
          <w:numId w:val="8"/>
        </w:numPr>
        <w:jc w:val="right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C91B2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Dirigente della scuola del territorio di residenza </w:t>
      </w:r>
    </w:p>
    <w:p w:rsidR="00C91B21" w:rsidRPr="00C91B21" w:rsidRDefault="00C91B21" w:rsidP="00C91B21">
      <w:pPr>
        <w:pStyle w:val="Titolo41"/>
        <w:numPr>
          <w:ilvl w:val="3"/>
          <w:numId w:val="8"/>
        </w:numPr>
        <w:jc w:val="right"/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</w:pPr>
      <w:r w:rsidRPr="00C91B21">
        <w:rPr>
          <w:rFonts w:asciiTheme="minorHAnsi" w:hAnsiTheme="minorHAnsi" w:cstheme="minorHAnsi"/>
          <w:b w:val="0"/>
          <w:i w:val="0"/>
          <w:color w:val="000000"/>
          <w:sz w:val="22"/>
          <w:szCs w:val="22"/>
        </w:rPr>
        <w:t>Istituto ________________________</w:t>
      </w:r>
    </w:p>
    <w:p w:rsidR="00C91B21" w:rsidRPr="00C91B21" w:rsidRDefault="00C91B21" w:rsidP="00C91B21">
      <w:pPr>
        <w:pStyle w:val="Titolo21"/>
        <w:numPr>
          <w:ilvl w:val="1"/>
          <w:numId w:val="8"/>
        </w:numPr>
        <w:jc w:val="right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C91B21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e p.c. </w:t>
      </w:r>
    </w:p>
    <w:p w:rsidR="00C91B21" w:rsidRPr="00C91B21" w:rsidRDefault="00C91B21" w:rsidP="00C91B21">
      <w:pPr>
        <w:pStyle w:val="Titolo21"/>
        <w:numPr>
          <w:ilvl w:val="1"/>
          <w:numId w:val="8"/>
        </w:numPr>
        <w:jc w:val="right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C91B21">
        <w:rPr>
          <w:rFonts w:asciiTheme="minorHAnsi" w:hAnsiTheme="minorHAnsi" w:cstheme="minorHAnsi"/>
          <w:b w:val="0"/>
          <w:color w:val="000000"/>
          <w:sz w:val="22"/>
          <w:szCs w:val="22"/>
        </w:rPr>
        <w:t>al Sindaco del Comune di _______________</w:t>
      </w:r>
    </w:p>
    <w:p w:rsidR="00C91B21" w:rsidRPr="00C91B21" w:rsidRDefault="00C91B21" w:rsidP="00C91B21">
      <w:pPr>
        <w:pStyle w:val="Corpotesto"/>
        <w:widowControl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C91B21" w:rsidRPr="00C91B21" w:rsidRDefault="00C91B21" w:rsidP="00C91B21">
      <w:pPr>
        <w:pStyle w:val="Corpotesto"/>
        <w:widowControl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91B21">
        <w:rPr>
          <w:rFonts w:asciiTheme="minorHAnsi" w:hAnsiTheme="minorHAnsi" w:cstheme="minorHAnsi"/>
          <w:color w:val="000000"/>
          <w:sz w:val="22"/>
          <w:szCs w:val="22"/>
        </w:rPr>
        <w:t xml:space="preserve">Oggetto: </w:t>
      </w:r>
      <w:r w:rsidRPr="00C91B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Dichiarazione di Istruzione parentale</w:t>
      </w:r>
    </w:p>
    <w:p w:rsidR="00C91B21" w:rsidRPr="00C91B21" w:rsidRDefault="00C91B21" w:rsidP="00C91B21">
      <w:pPr>
        <w:pStyle w:val="Corpotesto"/>
        <w:widowControl/>
        <w:rPr>
          <w:rFonts w:asciiTheme="minorHAnsi" w:hAnsiTheme="minorHAnsi" w:cstheme="minorHAnsi"/>
          <w:color w:val="000000"/>
          <w:sz w:val="22"/>
          <w:szCs w:val="22"/>
        </w:rPr>
      </w:pPr>
    </w:p>
    <w:p w:rsidR="00C91B21" w:rsidRPr="00C91B21" w:rsidRDefault="00C91B21" w:rsidP="00C91B21">
      <w:pPr>
        <w:pStyle w:val="Corpotesto"/>
        <w:widowControl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91B21">
        <w:rPr>
          <w:rFonts w:asciiTheme="minorHAnsi" w:hAnsiTheme="minorHAnsi" w:cstheme="minorHAnsi"/>
          <w:color w:val="000000"/>
          <w:sz w:val="22"/>
          <w:szCs w:val="22"/>
        </w:rPr>
        <w:t xml:space="preserve">Noi sottoscritti ___________________________________ e _____________________________________, </w:t>
      </w:r>
    </w:p>
    <w:p w:rsidR="00C91B21" w:rsidRPr="00C91B21" w:rsidRDefault="00C91B21" w:rsidP="00C91B21">
      <w:pPr>
        <w:pStyle w:val="Corpotesto"/>
        <w:widowControl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91B21">
        <w:rPr>
          <w:rFonts w:asciiTheme="minorHAnsi" w:hAnsiTheme="minorHAnsi" w:cstheme="minorHAnsi"/>
          <w:color w:val="000000"/>
          <w:sz w:val="22"/>
          <w:szCs w:val="22"/>
        </w:rPr>
        <w:t>genitori/tutori</w:t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>di _______________________________</w:t>
      </w:r>
      <w:r w:rsidRPr="00C91B21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:rsidR="00C91B21" w:rsidRPr="00C91B21" w:rsidRDefault="00C91B21" w:rsidP="00C91B21">
      <w:pPr>
        <w:pStyle w:val="Corpotesto"/>
        <w:widowControl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C91B21">
        <w:rPr>
          <w:rFonts w:asciiTheme="minorHAnsi" w:hAnsiTheme="minorHAnsi" w:cstheme="minorHAnsi"/>
          <w:color w:val="000000"/>
          <w:sz w:val="22"/>
          <w:szCs w:val="22"/>
        </w:rPr>
        <w:t>nat</w:t>
      </w:r>
      <w:proofErr w:type="spellEnd"/>
      <w:r w:rsidRPr="00C91B21">
        <w:rPr>
          <w:rFonts w:asciiTheme="minorHAnsi" w:hAnsiTheme="minorHAnsi" w:cstheme="minorHAnsi"/>
          <w:color w:val="000000"/>
          <w:sz w:val="22"/>
          <w:szCs w:val="22"/>
        </w:rPr>
        <w:t>____</w:t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 xml:space="preserve"> a ___________________</w:t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>______</w:t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>_____ il __________________</w:t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 xml:space="preserve">___ </w:t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>residente a</w:t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>_________________________ in ______________________________________________</w:t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>_____________</w:t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91B21" w:rsidRPr="00C91B21" w:rsidRDefault="00C91B21" w:rsidP="00C91B21">
      <w:pPr>
        <w:pStyle w:val="Corpotesto"/>
        <w:widowControl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91B21">
        <w:rPr>
          <w:rFonts w:asciiTheme="minorHAnsi" w:hAnsiTheme="minorHAnsi" w:cstheme="minorHAnsi"/>
          <w:color w:val="000000"/>
          <w:sz w:val="22"/>
          <w:szCs w:val="22"/>
        </w:rPr>
        <w:t>codice fiscale ______________________________</w:t>
      </w:r>
    </w:p>
    <w:p w:rsidR="00C91B21" w:rsidRPr="00C91B21" w:rsidRDefault="00C91B21" w:rsidP="00C91B21">
      <w:pPr>
        <w:pStyle w:val="Corpotesto"/>
        <w:widowControl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91B21">
        <w:rPr>
          <w:rFonts w:asciiTheme="minorHAnsi" w:hAnsiTheme="minorHAnsi" w:cstheme="minorHAnsi"/>
          <w:color w:val="000000"/>
          <w:sz w:val="22"/>
          <w:szCs w:val="22"/>
        </w:rPr>
        <w:t>codice fiscale ______________________________</w:t>
      </w:r>
    </w:p>
    <w:p w:rsidR="00C91B21" w:rsidRPr="00C91B21" w:rsidRDefault="00C91B21" w:rsidP="00C91B21">
      <w:pPr>
        <w:pStyle w:val="Corpotesto"/>
        <w:widowControl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C91B21" w:rsidRPr="00C91B21" w:rsidRDefault="00C91B21" w:rsidP="00C91B21">
      <w:pPr>
        <w:pStyle w:val="Corpotesto"/>
        <w:widowControl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C91B21" w:rsidRPr="00C91B21" w:rsidRDefault="00C91B21" w:rsidP="00C91B21">
      <w:pPr>
        <w:pStyle w:val="Corpotesto"/>
        <w:widowControl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C91B21">
        <w:rPr>
          <w:rFonts w:asciiTheme="minorHAnsi" w:hAnsiTheme="minorHAnsi" w:cstheme="minorHAnsi"/>
          <w:color w:val="000000"/>
          <w:sz w:val="22"/>
          <w:szCs w:val="22"/>
        </w:rPr>
        <w:t>DICHIARIAMO:</w:t>
      </w:r>
    </w:p>
    <w:p w:rsidR="00C91B21" w:rsidRPr="00C91B21" w:rsidRDefault="00C91B21" w:rsidP="00C91B21">
      <w:pPr>
        <w:pStyle w:val="Corpotesto"/>
        <w:widowControl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C91B21" w:rsidRPr="00C91B21" w:rsidRDefault="00C91B21" w:rsidP="00C91B21">
      <w:pPr>
        <w:pStyle w:val="Paragrafoelenco"/>
        <w:widowControl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91B21">
        <w:rPr>
          <w:rFonts w:asciiTheme="minorHAnsi" w:hAnsiTheme="minorHAnsi" w:cstheme="minorHAnsi"/>
          <w:sz w:val="22"/>
          <w:szCs w:val="22"/>
        </w:rPr>
        <w:t>di adempiere all’obbligo di istruzione/formazione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91B21">
        <w:rPr>
          <w:rFonts w:asciiTheme="minorHAnsi" w:hAnsiTheme="minorHAnsi" w:cstheme="minorHAnsi"/>
          <w:sz w:val="22"/>
          <w:szCs w:val="22"/>
        </w:rPr>
        <w:t xml:space="preserve">di ____________________ tramite l’istruzione parentale per l’anno scolastico venturo/in corso ai sensi degli articoli 30, 33 e 34 della Costituzione Italiana, degli artt. 147, 316 c.1, 337ter c.3 del Codice Civile, del Testo Unico D. </w:t>
      </w:r>
      <w:proofErr w:type="spellStart"/>
      <w:r w:rsidRPr="00C91B21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C91B21">
        <w:rPr>
          <w:rFonts w:asciiTheme="minorHAnsi" w:hAnsiTheme="minorHAnsi" w:cstheme="minorHAnsi"/>
          <w:sz w:val="22"/>
          <w:szCs w:val="22"/>
        </w:rPr>
        <w:t xml:space="preserve">. del 16/04/1994 n. 297 art. 111, c.1 e 2, del D. </w:t>
      </w:r>
      <w:proofErr w:type="spellStart"/>
      <w:r w:rsidRPr="00C91B21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C91B21">
        <w:rPr>
          <w:rFonts w:asciiTheme="minorHAnsi" w:hAnsiTheme="minorHAnsi" w:cstheme="minorHAnsi"/>
          <w:sz w:val="22"/>
          <w:szCs w:val="22"/>
        </w:rPr>
        <w:t xml:space="preserve">. 76/2005 e del D. </w:t>
      </w:r>
      <w:proofErr w:type="spellStart"/>
      <w:r w:rsidRPr="00C91B21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C91B21">
        <w:rPr>
          <w:rFonts w:asciiTheme="minorHAnsi" w:hAnsiTheme="minorHAnsi" w:cstheme="minorHAnsi"/>
          <w:sz w:val="22"/>
          <w:szCs w:val="22"/>
        </w:rPr>
        <w:t>. 62/2017 (art. 23);</w:t>
      </w:r>
    </w:p>
    <w:p w:rsidR="00C91B21" w:rsidRPr="00C91B21" w:rsidRDefault="00C91B21" w:rsidP="00C91B21">
      <w:pPr>
        <w:pStyle w:val="Paragrafoelenco"/>
        <w:widowControl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91B21">
        <w:rPr>
          <w:rFonts w:asciiTheme="minorHAnsi" w:hAnsiTheme="minorHAnsi" w:cstheme="minorHAnsi"/>
          <w:sz w:val="22"/>
          <w:szCs w:val="22"/>
        </w:rPr>
        <w:t xml:space="preserve">che il progetto didattico-educativo per _________________ verrà presentato entro il 30 aprile del l’anno scolastico venturo/in corso all'Istituto scolastico che sceglieremo per l'accertamento dell'obbligo di istruzione o per l’esame di idoneità alla classe successiva, secondo quanto disposto dal Decreto Ministeriale 8/2/2021 N.5. </w:t>
      </w:r>
    </w:p>
    <w:p w:rsidR="00C91B21" w:rsidRPr="00C91B21" w:rsidRDefault="00C91B21" w:rsidP="00C91B21">
      <w:pPr>
        <w:pStyle w:val="Paragrafoelenco"/>
        <w:widowControl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91B21">
        <w:rPr>
          <w:rFonts w:asciiTheme="minorHAnsi" w:hAnsiTheme="minorHAnsi" w:cstheme="minorHAnsi"/>
          <w:color w:val="000000"/>
          <w:sz w:val="22"/>
          <w:szCs w:val="22"/>
        </w:rPr>
        <w:t xml:space="preserve">Inoltre, </w:t>
      </w:r>
      <w:bookmarkStart w:id="0" w:name="_GoBack"/>
      <w:bookmarkEnd w:id="0"/>
      <w:r w:rsidRPr="00C91B21">
        <w:rPr>
          <w:rFonts w:asciiTheme="minorHAnsi" w:hAnsiTheme="minorHAnsi" w:cstheme="minorHAnsi"/>
          <w:color w:val="000000"/>
          <w:sz w:val="22"/>
          <w:szCs w:val="22"/>
        </w:rPr>
        <w:t>ai fini della verifica delle capacità tecniche o economiche, dichiariamo sotto la nostra personale responsabilità, di non trovarci nelle condizioni di incapacità di cui all’art. 30 della Costituzione della Repubblica Italiana. Siamo consapevoli delle conseguenze penali e civili di dichiarazioni non rispondenti al vero.</w:t>
      </w:r>
    </w:p>
    <w:p w:rsidR="00C91B21" w:rsidRPr="00C91B21" w:rsidRDefault="00C91B21" w:rsidP="00C91B21">
      <w:pPr>
        <w:widowControl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91B21">
        <w:rPr>
          <w:rFonts w:asciiTheme="minorHAnsi" w:hAnsiTheme="minorHAnsi" w:cstheme="minorHAnsi"/>
          <w:color w:val="000000"/>
          <w:sz w:val="22"/>
          <w:szCs w:val="22"/>
        </w:rPr>
        <w:lastRenderedPageBreak/>
        <w:t>La presente dichiarazione è alternativa all’iscrizione a qualsiasi Istituto scolastico (o a qualsiasi classe) e quindi la esclude, ai sensi dell’art. 1 comma 2.f del </w:t>
      </w:r>
      <w:hyperlink r:id="rId7" w:tgtFrame="_blank" w:history="1">
        <w:r w:rsidRPr="00C91B21">
          <w:rPr>
            <w:rStyle w:val="Collegamentoipertestuale"/>
            <w:rFonts w:asciiTheme="minorHAnsi" w:hAnsiTheme="minorHAnsi" w:cstheme="minorHAnsi"/>
            <w:sz w:val="22"/>
            <w:szCs w:val="22"/>
          </w:rPr>
          <w:t>D. M. 5/2021</w:t>
        </w:r>
      </w:hyperlink>
      <w:r w:rsidRPr="00C91B21">
        <w:rPr>
          <w:rFonts w:asciiTheme="minorHAnsi" w:hAnsiTheme="minorHAnsi" w:cstheme="minorHAnsi"/>
          <w:color w:val="000000"/>
          <w:sz w:val="22"/>
          <w:szCs w:val="22"/>
        </w:rPr>
        <w:t xml:space="preserve"> e del  </w:t>
      </w:r>
      <w:hyperlink r:id="rId8" w:tgtFrame="_blank" w:history="1">
        <w:r w:rsidRPr="00C91B21">
          <w:rPr>
            <w:rStyle w:val="Collegamentoipertestuale"/>
            <w:rFonts w:asciiTheme="minorHAnsi" w:hAnsiTheme="minorHAnsi" w:cstheme="minorHAnsi"/>
            <w:sz w:val="22"/>
            <w:szCs w:val="22"/>
          </w:rPr>
          <w:t>Testo Unico del Decreto legislativo n. 297 del 16 aprile 1994</w:t>
        </w:r>
      </w:hyperlink>
      <w:r w:rsidRPr="00C91B21">
        <w:rPr>
          <w:rFonts w:asciiTheme="minorHAnsi" w:hAnsiTheme="minorHAnsi" w:cstheme="minorHAnsi"/>
          <w:color w:val="000000"/>
          <w:sz w:val="22"/>
          <w:szCs w:val="22"/>
        </w:rPr>
        <w:t>, art. 111. Essa comporta automaticamente:</w:t>
      </w:r>
    </w:p>
    <w:p w:rsidR="00C91B21" w:rsidRPr="00C91B21" w:rsidRDefault="00C91B21" w:rsidP="00C91B21">
      <w:pPr>
        <w:pStyle w:val="Paragrafoelenco"/>
        <w:widowControl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91B21">
        <w:rPr>
          <w:rFonts w:asciiTheme="minorHAnsi" w:hAnsiTheme="minorHAnsi" w:cstheme="minorHAnsi"/>
          <w:sz w:val="22"/>
          <w:szCs w:val="22"/>
        </w:rPr>
        <w:t>(solo in caso di ragazzino ancora iscritto/frequentante) il ritiro da scuola, la cancellazione dai registri scolastici</w:t>
      </w:r>
    </w:p>
    <w:p w:rsidR="00C91B21" w:rsidRPr="00C91B21" w:rsidRDefault="00C91B21" w:rsidP="00C91B21">
      <w:pPr>
        <w:pStyle w:val="Paragrafoelenco"/>
        <w:widowControl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91B21">
        <w:rPr>
          <w:rFonts w:asciiTheme="minorHAnsi" w:hAnsiTheme="minorHAnsi" w:cstheme="minorHAnsi"/>
          <w:sz w:val="22"/>
          <w:szCs w:val="22"/>
        </w:rPr>
        <w:t>l’aggiornamento dell’Anagrafe Nazionale degli Studenti (ANS) – SIDI – con la dicitura “istruzione parentale”, senza alcun abbinamento con il codice meccanografico del Suo istituto.</w:t>
      </w:r>
    </w:p>
    <w:p w:rsidR="00C91B21" w:rsidRPr="00C91B21" w:rsidRDefault="00C91B21" w:rsidP="00C91B21">
      <w:pPr>
        <w:widowControl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91B21">
        <w:rPr>
          <w:rFonts w:asciiTheme="minorHAnsi" w:hAnsiTheme="minorHAnsi" w:cstheme="minorHAnsi"/>
          <w:color w:val="000000"/>
          <w:sz w:val="22"/>
          <w:szCs w:val="22"/>
        </w:rPr>
        <w:t xml:space="preserve">Un’eventuale iscrizione a scuola sarebbe contraria alla volontà lecitamente espressa da noi genitori. </w:t>
      </w:r>
    </w:p>
    <w:p w:rsidR="00C91B21" w:rsidRPr="00C91B21" w:rsidRDefault="00C91B21" w:rsidP="00C91B21">
      <w:pPr>
        <w:widowControl/>
        <w:spacing w:before="240" w:after="24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91B21">
        <w:rPr>
          <w:rFonts w:asciiTheme="minorHAnsi" w:hAnsiTheme="minorHAnsi" w:cstheme="minorHAnsi"/>
          <w:sz w:val="22"/>
          <w:szCs w:val="22"/>
        </w:rPr>
        <w:t>(da inserire solo nel caso in cui la scuola dove il ragazzino è iscritto o frequentava non coincida con la scuola del territorio di residenza</w:t>
      </w:r>
      <w:r w:rsidRPr="00C91B21">
        <w:rPr>
          <w:rFonts w:asciiTheme="minorHAnsi" w:hAnsiTheme="minorHAnsi" w:cstheme="minorHAnsi"/>
          <w:sz w:val="22"/>
          <w:szCs w:val="22"/>
        </w:rPr>
        <w:t xml:space="preserve">). </w:t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23 del D. </w:t>
      </w:r>
      <w:proofErr w:type="spellStart"/>
      <w:r w:rsidRPr="00C91B21">
        <w:rPr>
          <w:rFonts w:asciiTheme="minorHAnsi" w:hAnsiTheme="minorHAnsi" w:cstheme="minorHAnsi"/>
          <w:color w:val="000000"/>
          <w:sz w:val="22"/>
          <w:szCs w:val="22"/>
        </w:rPr>
        <w:t>Lgs</w:t>
      </w:r>
      <w:proofErr w:type="spellEnd"/>
      <w:r w:rsidRPr="00C91B21">
        <w:rPr>
          <w:rFonts w:asciiTheme="minorHAnsi" w:hAnsiTheme="minorHAnsi" w:cstheme="minorHAnsi"/>
          <w:color w:val="000000"/>
          <w:sz w:val="22"/>
          <w:szCs w:val="22"/>
        </w:rPr>
        <w:t>. 62/2017, la scuola cui spettano gli adempimenti amministrativi (iscrizione all’ANS e vigilanza sull’adempimento del dovere di istruzione/formazione), risulta essere quella del territorio di residenza, ovvero _____________________________</w:t>
      </w:r>
    </w:p>
    <w:p w:rsidR="00C91B21" w:rsidRPr="00C91B21" w:rsidRDefault="00C91B21" w:rsidP="00C91B21">
      <w:pPr>
        <w:widowControl/>
        <w:spacing w:before="240" w:after="24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91B21">
        <w:rPr>
          <w:rFonts w:asciiTheme="minorHAnsi" w:hAnsiTheme="minorHAnsi" w:cstheme="minorHAnsi"/>
          <w:color w:val="000000"/>
          <w:sz w:val="22"/>
          <w:szCs w:val="22"/>
        </w:rPr>
        <w:t xml:space="preserve"> Rest</w:t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>iamo</w:t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 xml:space="preserve"> in attesa di ricevere il numero di protocollo della documentazione in oggetto all’indirizzo email ___________</w:t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>__________________</w:t>
      </w:r>
    </w:p>
    <w:p w:rsidR="00C91B21" w:rsidRPr="00C91B21" w:rsidRDefault="00C91B21" w:rsidP="00C91B21">
      <w:pPr>
        <w:widowControl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91B21">
        <w:rPr>
          <w:rFonts w:asciiTheme="minorHAnsi" w:hAnsiTheme="minorHAnsi" w:cstheme="minorHAnsi"/>
          <w:color w:val="000000"/>
          <w:sz w:val="22"/>
          <w:szCs w:val="22"/>
        </w:rPr>
        <w:t>Ringraziando per l’attenzione, porgiamo cordiali saluti.</w:t>
      </w:r>
    </w:p>
    <w:p w:rsidR="00C91B21" w:rsidRPr="00C91B21" w:rsidRDefault="00C91B21" w:rsidP="00C91B21">
      <w:pPr>
        <w:pStyle w:val="Corpotesto"/>
        <w:widowControl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C91B21" w:rsidRPr="00C91B21" w:rsidRDefault="00C91B21" w:rsidP="00C91B21">
      <w:pPr>
        <w:pStyle w:val="Corpotesto"/>
        <w:widowControl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91B21">
        <w:rPr>
          <w:rFonts w:asciiTheme="minorHAnsi" w:hAnsiTheme="minorHAnsi" w:cstheme="minorHAnsi"/>
          <w:color w:val="000000"/>
          <w:sz w:val="22"/>
          <w:szCs w:val="22"/>
        </w:rPr>
        <w:t xml:space="preserve">Luogo e data </w:t>
      </w:r>
    </w:p>
    <w:p w:rsidR="00C91B21" w:rsidRPr="00C91B21" w:rsidRDefault="00C91B21" w:rsidP="00C91B21">
      <w:pPr>
        <w:pStyle w:val="Corpotesto"/>
        <w:widowControl/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91B21">
        <w:rPr>
          <w:rFonts w:asciiTheme="minorHAnsi" w:hAnsiTheme="minorHAnsi" w:cstheme="minorHAnsi"/>
          <w:color w:val="000000"/>
          <w:sz w:val="22"/>
          <w:szCs w:val="22"/>
        </w:rPr>
        <w:t>____________________________</w:t>
      </w:r>
    </w:p>
    <w:p w:rsidR="00C91B21" w:rsidRPr="00C91B21" w:rsidRDefault="00C91B21" w:rsidP="00C91B21">
      <w:pPr>
        <w:pStyle w:val="Corpotesto"/>
        <w:widowControl/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C91B21" w:rsidRPr="00C91B21" w:rsidRDefault="00C91B21" w:rsidP="00C91B21">
      <w:pPr>
        <w:pStyle w:val="Corpotesto"/>
        <w:widowControl/>
        <w:spacing w:line="480" w:lineRule="auto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 w:rsidRPr="00C91B21">
        <w:rPr>
          <w:rFonts w:asciiTheme="minorHAnsi" w:hAnsiTheme="minorHAnsi" w:cstheme="minorHAnsi"/>
          <w:color w:val="000000"/>
          <w:sz w:val="22"/>
          <w:szCs w:val="22"/>
        </w:rPr>
        <w:t xml:space="preserve">FIRME </w:t>
      </w:r>
    </w:p>
    <w:p w:rsidR="00C91B21" w:rsidRPr="00C91B21" w:rsidRDefault="00C91B21" w:rsidP="00C91B21">
      <w:pPr>
        <w:pStyle w:val="Corpotesto"/>
        <w:widowControl/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91B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ab/>
        <w:t>_______________</w:t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>_________</w:t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>____</w:t>
      </w:r>
    </w:p>
    <w:p w:rsidR="00C91B21" w:rsidRPr="00C91B21" w:rsidRDefault="00C91B21" w:rsidP="00C91B21">
      <w:pPr>
        <w:pStyle w:val="Corpotesto"/>
        <w:widowControl/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91B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ab/>
        <w:t>_______________</w:t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>_________</w:t>
      </w:r>
      <w:r w:rsidRPr="00C91B21">
        <w:rPr>
          <w:rFonts w:asciiTheme="minorHAnsi" w:hAnsiTheme="minorHAnsi" w:cstheme="minorHAnsi"/>
          <w:color w:val="000000"/>
          <w:sz w:val="22"/>
          <w:szCs w:val="22"/>
        </w:rPr>
        <w:t>____</w:t>
      </w: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91B21" w:rsidRPr="00C91B21" w:rsidRDefault="00C91B21" w:rsidP="00C91B21">
      <w:pPr>
        <w:widowControl/>
        <w:suppressAutoHyphens w:val="0"/>
        <w:overflowPunct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85AA3" w:rsidRPr="00C91B21" w:rsidRDefault="00785AA3" w:rsidP="00785AA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right="2997"/>
        <w:jc w:val="both"/>
        <w:rPr>
          <w:rFonts w:asciiTheme="minorHAnsi" w:hAnsiTheme="minorHAnsi" w:cstheme="minorHAnsi"/>
          <w:b/>
          <w:color w:val="000000"/>
        </w:rPr>
      </w:pPr>
    </w:p>
    <w:p w:rsidR="005040E7" w:rsidRPr="00C91B21" w:rsidRDefault="005040E7" w:rsidP="005040E7">
      <w:pPr>
        <w:pStyle w:val="Corpotesto"/>
        <w:spacing w:before="6" w:line="237" w:lineRule="auto"/>
        <w:ind w:left="142" w:right="1"/>
        <w:jc w:val="center"/>
        <w:rPr>
          <w:rFonts w:asciiTheme="minorHAnsi" w:hAnsiTheme="minorHAnsi" w:cstheme="minorHAnsi"/>
          <w:sz w:val="22"/>
          <w:szCs w:val="22"/>
        </w:rPr>
      </w:pPr>
    </w:p>
    <w:p w:rsidR="00DB6849" w:rsidRPr="00C91B21" w:rsidRDefault="00BC73AA" w:rsidP="005040E7">
      <w:pPr>
        <w:widowControl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C91B21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</w:p>
    <w:sectPr w:rsidR="00DB6849" w:rsidRPr="00C91B21" w:rsidSect="00CE0552">
      <w:headerReference w:type="default" r:id="rId9"/>
      <w:footerReference w:type="default" r:id="rId10"/>
      <w:pgSz w:w="11900" w:h="16840"/>
      <w:pgMar w:top="2931" w:right="1134" w:bottom="1134" w:left="1134" w:header="2478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E6F" w:rsidRDefault="00DB2E6F" w:rsidP="00DB6849">
      <w:r>
        <w:separator/>
      </w:r>
    </w:p>
  </w:endnote>
  <w:endnote w:type="continuationSeparator" w:id="0">
    <w:p w:rsidR="00DB2E6F" w:rsidRDefault="00DB2E6F" w:rsidP="00DB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erif;Times New Roma">
    <w:altName w:val="Times New Roman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;Arial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849" w:rsidRDefault="00DB6849" w:rsidP="00DB6849">
    <w:pPr>
      <w:pStyle w:val="Pidipagina"/>
      <w:ind w:left="-1134"/>
    </w:pPr>
    <w:r>
      <w:rPr>
        <w:noProof/>
      </w:rPr>
      <w:drawing>
        <wp:inline distT="0" distB="0" distL="0" distR="0">
          <wp:extent cx="7548880" cy="54547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d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6258" cy="549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E6F" w:rsidRDefault="00DB2E6F" w:rsidP="00DB6849">
      <w:r>
        <w:separator/>
      </w:r>
    </w:p>
  </w:footnote>
  <w:footnote w:type="continuationSeparator" w:id="0">
    <w:p w:rsidR="00DB2E6F" w:rsidRDefault="00DB2E6F" w:rsidP="00DB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849" w:rsidRPr="00DB6849" w:rsidRDefault="00D24AD2" w:rsidP="00657F28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-606682</wp:posOffset>
          </wp:positionH>
          <wp:positionV relativeFrom="margin">
            <wp:posOffset>-1760238</wp:posOffset>
          </wp:positionV>
          <wp:extent cx="7380605" cy="157480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605" cy="15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64AFA"/>
    <w:multiLevelType w:val="hybridMultilevel"/>
    <w:tmpl w:val="412E0DA2"/>
    <w:lvl w:ilvl="0" w:tplc="0410000F">
      <w:start w:val="1"/>
      <w:numFmt w:val="decimal"/>
      <w:lvlText w:val="%1."/>
      <w:lvlJc w:val="left"/>
      <w:pPr>
        <w:ind w:left="773" w:hanging="360"/>
      </w:p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" w15:restartNumberingAfterBreak="0">
    <w:nsid w:val="11DD7D97"/>
    <w:multiLevelType w:val="hybridMultilevel"/>
    <w:tmpl w:val="DEEC8B2A"/>
    <w:lvl w:ilvl="0" w:tplc="57B084B4">
      <w:start w:val="1"/>
      <w:numFmt w:val="bullet"/>
      <w:pStyle w:val="TitoloCaratter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740CA"/>
    <w:multiLevelType w:val="hybridMultilevel"/>
    <w:tmpl w:val="7B525B0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3728468F"/>
    <w:multiLevelType w:val="hybridMultilevel"/>
    <w:tmpl w:val="2E608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85800"/>
    <w:multiLevelType w:val="multilevel"/>
    <w:tmpl w:val="BB94A1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256" w:hanging="576"/>
      </w:pPr>
    </w:lvl>
    <w:lvl w:ilvl="2">
      <w:start w:val="1"/>
      <w:numFmt w:val="none"/>
      <w:suff w:val="nothing"/>
      <w:lvlText w:val=""/>
      <w:lvlJc w:val="left"/>
      <w:pPr>
        <w:ind w:left="5400" w:hanging="720"/>
      </w:pPr>
    </w:lvl>
    <w:lvl w:ilvl="3">
      <w:start w:val="1"/>
      <w:numFmt w:val="none"/>
      <w:suff w:val="nothing"/>
      <w:lvlText w:val=""/>
      <w:lvlJc w:val="left"/>
      <w:pPr>
        <w:ind w:left="554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CF20CBE"/>
    <w:multiLevelType w:val="hybridMultilevel"/>
    <w:tmpl w:val="1E40C13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E03517C"/>
    <w:multiLevelType w:val="hybridMultilevel"/>
    <w:tmpl w:val="6456A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5462D"/>
    <w:multiLevelType w:val="hybridMultilevel"/>
    <w:tmpl w:val="4508C6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30F37"/>
    <w:multiLevelType w:val="hybridMultilevel"/>
    <w:tmpl w:val="0950965C"/>
    <w:lvl w:ilvl="0" w:tplc="5F42E41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9B252A"/>
    <w:multiLevelType w:val="hybridMultilevel"/>
    <w:tmpl w:val="FE7A4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21"/>
    <w:rsid w:val="00092D44"/>
    <w:rsid w:val="000B0DC0"/>
    <w:rsid w:val="000F4CE5"/>
    <w:rsid w:val="00114122"/>
    <w:rsid w:val="00247320"/>
    <w:rsid w:val="005040E7"/>
    <w:rsid w:val="00641816"/>
    <w:rsid w:val="00657F28"/>
    <w:rsid w:val="0068615C"/>
    <w:rsid w:val="00702042"/>
    <w:rsid w:val="00785AA3"/>
    <w:rsid w:val="00825B95"/>
    <w:rsid w:val="009917A4"/>
    <w:rsid w:val="00B96941"/>
    <w:rsid w:val="00BC73AA"/>
    <w:rsid w:val="00C91B21"/>
    <w:rsid w:val="00CE0552"/>
    <w:rsid w:val="00CF3EDF"/>
    <w:rsid w:val="00D24AD2"/>
    <w:rsid w:val="00D52FB7"/>
    <w:rsid w:val="00DB2E6F"/>
    <w:rsid w:val="00DB6849"/>
    <w:rsid w:val="00F128C8"/>
    <w:rsid w:val="00FB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D3DE7"/>
  <w14:defaultImageDpi w14:val="32767"/>
  <w15:chartTrackingRefBased/>
  <w15:docId w15:val="{DC50592E-C7E8-EC44-A352-EACCA75A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91B21"/>
    <w:pPr>
      <w:widowControl w:val="0"/>
      <w:suppressAutoHyphens/>
      <w:overflowPunct w:val="0"/>
    </w:pPr>
    <w:rPr>
      <w:rFonts w:ascii="Liberation Serif;Times New Roma" w:eastAsia="Arial Unicode MS" w:hAnsi="Liberation Serif;Times New Roma" w:cs="Arial Unicode MS"/>
      <w:color w:val="00000A"/>
      <w:lang w:eastAsia="zh-CN" w:bidi="hi-IN"/>
    </w:rPr>
  </w:style>
  <w:style w:type="paragraph" w:styleId="Titolo1">
    <w:name w:val="heading 1"/>
    <w:basedOn w:val="Normale"/>
    <w:link w:val="Titolo1Carattere"/>
    <w:uiPriority w:val="9"/>
    <w:qFormat/>
    <w:rsid w:val="00702042"/>
    <w:pPr>
      <w:outlineLvl w:val="0"/>
    </w:pPr>
    <w:rPr>
      <w:sz w:val="26"/>
      <w:szCs w:val="26"/>
    </w:rPr>
  </w:style>
  <w:style w:type="paragraph" w:styleId="Titolo2">
    <w:name w:val="heading 2"/>
    <w:basedOn w:val="Normale"/>
    <w:link w:val="Titolo2Carattere"/>
    <w:uiPriority w:val="9"/>
    <w:unhideWhenUsed/>
    <w:qFormat/>
    <w:rsid w:val="00702042"/>
    <w:pPr>
      <w:spacing w:before="1"/>
      <w:ind w:left="10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6849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849"/>
  </w:style>
  <w:style w:type="paragraph" w:styleId="Pidipagina">
    <w:name w:val="footer"/>
    <w:basedOn w:val="Normale"/>
    <w:link w:val="PidipaginaCarattere"/>
    <w:uiPriority w:val="99"/>
    <w:unhideWhenUsed/>
    <w:rsid w:val="00DB6849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849"/>
  </w:style>
  <w:style w:type="character" w:customStyle="1" w:styleId="Titolo1Carattere">
    <w:name w:val="Titolo 1 Carattere"/>
    <w:basedOn w:val="Carpredefinitoparagrafo"/>
    <w:link w:val="Titolo1"/>
    <w:uiPriority w:val="9"/>
    <w:rsid w:val="00702042"/>
    <w:rPr>
      <w:rFonts w:ascii="Calibri" w:eastAsia="Calibri" w:hAnsi="Calibri" w:cs="Calibri"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02042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02042"/>
  </w:style>
  <w:style w:type="character" w:customStyle="1" w:styleId="CorpotestoCarattere">
    <w:name w:val="Corpo testo Carattere"/>
    <w:basedOn w:val="Carpredefinitoparagrafo"/>
    <w:link w:val="Corpotesto"/>
    <w:uiPriority w:val="1"/>
    <w:rsid w:val="00702042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702042"/>
    <w:pPr>
      <w:spacing w:before="116"/>
    </w:pPr>
  </w:style>
  <w:style w:type="table" w:styleId="Grigliatabella">
    <w:name w:val="Table Grid"/>
    <w:basedOn w:val="Tabellanormale"/>
    <w:uiPriority w:val="39"/>
    <w:rsid w:val="00702042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042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042"/>
    <w:rPr>
      <w:rFonts w:ascii="Times New Roman" w:eastAsia="Calibri" w:hAnsi="Times New Roman" w:cs="Times New Roman"/>
      <w:sz w:val="18"/>
      <w:szCs w:val="18"/>
    </w:rPr>
  </w:style>
  <w:style w:type="paragraph" w:customStyle="1" w:styleId="Default">
    <w:name w:val="Default"/>
    <w:rsid w:val="00BC73A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Paragrafoelenco">
    <w:name w:val="List Paragraph"/>
    <w:basedOn w:val="Normale"/>
    <w:uiPriority w:val="34"/>
    <w:qFormat/>
    <w:rsid w:val="00BC73AA"/>
    <w:pPr>
      <w:ind w:left="720"/>
      <w:contextualSpacing/>
    </w:pPr>
  </w:style>
  <w:style w:type="paragraph" w:customStyle="1" w:styleId="Normale1">
    <w:name w:val="Normale1"/>
    <w:rsid w:val="005040E7"/>
    <w:pPr>
      <w:spacing w:line="276" w:lineRule="auto"/>
    </w:pPr>
    <w:rPr>
      <w:rFonts w:ascii="Arial" w:eastAsia="Arial" w:hAnsi="Arial" w:cs="Arial"/>
      <w:sz w:val="22"/>
      <w:szCs w:val="22"/>
      <w:lang w:eastAsia="it-IT"/>
    </w:rPr>
  </w:style>
  <w:style w:type="paragraph" w:customStyle="1" w:styleId="Titolo21">
    <w:name w:val="Titolo 21"/>
    <w:basedOn w:val="Titolo"/>
    <w:qFormat/>
    <w:rsid w:val="00C91B21"/>
    <w:pPr>
      <w:keepNext/>
      <w:spacing w:before="200" w:after="120"/>
      <w:contextualSpacing w:val="0"/>
      <w:outlineLvl w:val="1"/>
    </w:pPr>
    <w:rPr>
      <w:rFonts w:ascii="Liberation Sans;Arial" w:eastAsia="Arial Unicode MS" w:hAnsi="Liberation Sans;Arial" w:cs="Arial Unicode MS"/>
      <w:b/>
      <w:bCs/>
      <w:color w:val="00000A"/>
      <w:spacing w:val="0"/>
      <w:kern w:val="0"/>
      <w:sz w:val="32"/>
      <w:szCs w:val="32"/>
    </w:rPr>
  </w:style>
  <w:style w:type="paragraph" w:customStyle="1" w:styleId="Titolo41">
    <w:name w:val="Titolo 41"/>
    <w:basedOn w:val="Titolo"/>
    <w:qFormat/>
    <w:rsid w:val="00C91B21"/>
    <w:pPr>
      <w:keepNext/>
      <w:spacing w:before="120" w:after="120"/>
      <w:contextualSpacing w:val="0"/>
      <w:outlineLvl w:val="3"/>
    </w:pPr>
    <w:rPr>
      <w:rFonts w:ascii="Liberation Sans;Arial" w:eastAsia="Arial Unicode MS" w:hAnsi="Liberation Sans;Arial" w:cs="Arial Unicode MS"/>
      <w:b/>
      <w:bCs/>
      <w:i/>
      <w:iCs/>
      <w:color w:val="808080"/>
      <w:spacing w:val="0"/>
      <w:kern w:val="0"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C91B21"/>
    <w:rPr>
      <w:color w:val="0563C1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1B21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C91B21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io.pubblica.istruzione.it/comitato_musica_new/normativa/allegati/dlgs16049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ur.gov.it/documents/20182/5385739/DM+INTEGRATIVI-IDONEITA%27+m_pi.AOOGABMI.ATTI+del+Ministro%28R%29.0000005.08-02-2021.pdf/0ec1ba1e-ddff-bca9-0045-1be6d9aa1cf1?version=1.0&amp;t=161555576593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cafurlotti/Library/Group%20Containers/UBF8T346G9.Office/User%20Content.localized/Templates.localized/Modello%20carta%20intestata%20Istituto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Istituto .dotx</Template>
  <TotalTime>9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realessandro@hotmail.com</dc:creator>
  <cp:keywords/>
  <dc:description/>
  <cp:lastModifiedBy>realessandro@hotmail.com</cp:lastModifiedBy>
  <cp:revision>1</cp:revision>
  <cp:lastPrinted>2023-03-08T19:14:00Z</cp:lastPrinted>
  <dcterms:created xsi:type="dcterms:W3CDTF">2024-01-25T08:33:00Z</dcterms:created>
  <dcterms:modified xsi:type="dcterms:W3CDTF">2024-01-25T08:42:00Z</dcterms:modified>
</cp:coreProperties>
</file>